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CA0" w:rsidRDefault="00CB4936">
      <w:pPr>
        <w:pStyle w:val="Textbody"/>
        <w:snapToGrid w:val="0"/>
        <w:spacing w:before="240" w:line="240" w:lineRule="atLeast"/>
        <w:jc w:val="center"/>
      </w:pPr>
      <w:bookmarkStart w:id="0" w:name="_GoBack"/>
      <w:bookmarkEnd w:id="0"/>
      <w:r>
        <w:rPr>
          <w:rFonts w:ascii="標楷體" w:eastAsia="標楷體" w:hAnsi="標楷體"/>
          <w:b/>
          <w:sz w:val="40"/>
          <w:szCs w:val="40"/>
        </w:rPr>
        <w:t>法務部矯正署基隆監獄工友駕駛甄選履歷表</w:t>
      </w:r>
      <w:r>
        <w:rPr>
          <w:rFonts w:ascii="標楷體" w:eastAsia="標楷體" w:hAnsi="標楷體"/>
          <w:b/>
          <w:sz w:val="40"/>
          <w:szCs w:val="40"/>
        </w:rPr>
        <w:t xml:space="preserve">                                        </w:t>
      </w:r>
      <w:r>
        <w:rPr>
          <w:rFonts w:ascii="標楷體" w:eastAsia="標楷體" w:hAnsi="標楷體"/>
          <w:b/>
          <w:sz w:val="32"/>
          <w:szCs w:val="32"/>
        </w:rPr>
        <w:t>應徵職缺：</w:t>
      </w:r>
      <w:r>
        <w:rPr>
          <w:rFonts w:ascii="標楷體" w:eastAsia="標楷體" w:hAnsi="標楷體"/>
          <w:b/>
          <w:sz w:val="32"/>
          <w:szCs w:val="32"/>
        </w:rPr>
        <w:t>□</w:t>
      </w:r>
      <w:r>
        <w:rPr>
          <w:rFonts w:ascii="標楷體" w:eastAsia="標楷體" w:hAnsi="標楷體"/>
          <w:b/>
          <w:sz w:val="32"/>
          <w:szCs w:val="32"/>
        </w:rPr>
        <w:t>工友</w:t>
      </w:r>
      <w:r>
        <w:rPr>
          <w:rFonts w:ascii="標楷體" w:eastAsia="標楷體" w:hAnsi="標楷體"/>
          <w:b/>
          <w:sz w:val="32"/>
          <w:szCs w:val="32"/>
        </w:rPr>
        <w:t>□</w:t>
      </w:r>
      <w:r>
        <w:rPr>
          <w:rFonts w:ascii="標楷體" w:eastAsia="標楷體" w:hAnsi="標楷體"/>
          <w:b/>
          <w:sz w:val="32"/>
          <w:szCs w:val="32"/>
        </w:rPr>
        <w:t>駕駛</w:t>
      </w:r>
      <w:r>
        <w:rPr>
          <w:rFonts w:ascii="標楷體" w:eastAsia="標楷體" w:hAnsi="標楷體"/>
          <w:sz w:val="32"/>
          <w:szCs w:val="32"/>
        </w:rPr>
        <w:t xml:space="preserve">          </w:t>
      </w:r>
      <w:r>
        <w:rPr>
          <w:rFonts w:ascii="標楷體" w:eastAsia="標楷體" w:hAnsi="標楷體"/>
          <w:sz w:val="32"/>
          <w:szCs w:val="32"/>
        </w:rPr>
        <w:t>填表日期：</w:t>
      </w:r>
      <w:r>
        <w:rPr>
          <w:rFonts w:ascii="標楷體" w:eastAsia="標楷體" w:hAnsi="標楷體"/>
          <w:sz w:val="32"/>
          <w:szCs w:val="32"/>
        </w:rPr>
        <w:t xml:space="preserve">    </w:t>
      </w:r>
      <w:r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 xml:space="preserve">    </w:t>
      </w:r>
      <w:r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 xml:space="preserve">    </w:t>
      </w:r>
      <w:r>
        <w:rPr>
          <w:rFonts w:ascii="標楷體" w:eastAsia="標楷體" w:hAnsi="標楷體"/>
          <w:sz w:val="32"/>
          <w:szCs w:val="32"/>
        </w:rPr>
        <w:t>日</w:t>
      </w:r>
    </w:p>
    <w:tbl>
      <w:tblPr>
        <w:tblW w:w="96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5"/>
        <w:gridCol w:w="2794"/>
        <w:gridCol w:w="286"/>
        <w:gridCol w:w="430"/>
        <w:gridCol w:w="420"/>
        <w:gridCol w:w="1658"/>
        <w:gridCol w:w="302"/>
        <w:gridCol w:w="2493"/>
      </w:tblGrid>
      <w:tr w:rsidR="00C92CA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CA0" w:rsidRDefault="00CB4936">
            <w:pPr>
              <w:pStyle w:val="Textbody"/>
              <w:overflowPunct w:val="0"/>
              <w:autoSpaceDE w:val="0"/>
              <w:snapToGrid w:val="0"/>
              <w:spacing w:line="240" w:lineRule="atLeast"/>
              <w:ind w:left="60" w:right="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08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CA0" w:rsidRDefault="00C92CA0">
            <w:pPr>
              <w:pStyle w:val="Textbody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CA0" w:rsidRDefault="00CB4936">
            <w:pPr>
              <w:pStyle w:val="Textbody"/>
              <w:overflowPunct w:val="0"/>
              <w:autoSpaceDE w:val="0"/>
              <w:snapToGrid w:val="0"/>
              <w:spacing w:line="240" w:lineRule="atLeast"/>
              <w:ind w:left="60" w:right="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96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CA0" w:rsidRDefault="00CB4936">
            <w:pPr>
              <w:pStyle w:val="Textbody"/>
              <w:overflowPunct w:val="0"/>
              <w:autoSpaceDE w:val="0"/>
              <w:snapToGrid w:val="0"/>
              <w:spacing w:line="240" w:lineRule="atLeast"/>
              <w:ind w:left="-2" w:hanging="35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男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  <w:tc>
          <w:tcPr>
            <w:tcW w:w="249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CA0" w:rsidRDefault="00CB4936">
            <w:pPr>
              <w:pStyle w:val="Textbody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黏貼最近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年內</w:t>
            </w:r>
          </w:p>
          <w:p w:rsidR="00C92CA0" w:rsidRDefault="00CB4936">
            <w:pPr>
              <w:pStyle w:val="Textbody"/>
              <w:overflowPunct w:val="0"/>
              <w:autoSpaceDE w:val="0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</w:rPr>
              <w:t>正面半身光面照片</w:t>
            </w:r>
          </w:p>
        </w:tc>
      </w:tr>
      <w:tr w:rsidR="00C92CA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CA0" w:rsidRDefault="00CB4936">
            <w:pPr>
              <w:pStyle w:val="Textbody"/>
              <w:overflowPunct w:val="0"/>
              <w:autoSpaceDE w:val="0"/>
              <w:snapToGrid w:val="0"/>
              <w:spacing w:line="240" w:lineRule="atLeast"/>
              <w:ind w:left="60" w:right="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年齡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CA0" w:rsidRDefault="00CB4936">
            <w:pPr>
              <w:pStyle w:val="Textbody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日生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歲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CA0" w:rsidRDefault="00CB4936">
            <w:pPr>
              <w:pStyle w:val="Textbody"/>
              <w:overflowPunct w:val="0"/>
              <w:autoSpaceDE w:val="0"/>
              <w:snapToGrid w:val="0"/>
              <w:spacing w:line="240" w:lineRule="atLeast"/>
              <w:ind w:left="60" w:right="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婚姻</w:t>
            </w:r>
          </w:p>
        </w:tc>
        <w:tc>
          <w:tcPr>
            <w:tcW w:w="1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CA0" w:rsidRDefault="00CB4936">
            <w:pPr>
              <w:pStyle w:val="Textbody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已婚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未婚</w:t>
            </w:r>
          </w:p>
        </w:tc>
        <w:tc>
          <w:tcPr>
            <w:tcW w:w="2493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B4936">
            <w:pPr>
              <w:widowControl/>
            </w:pPr>
          </w:p>
        </w:tc>
      </w:tr>
      <w:tr w:rsidR="00C92CA0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2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CA0" w:rsidRDefault="00CB4936">
            <w:pPr>
              <w:pStyle w:val="Textbody"/>
              <w:overflowPunct w:val="0"/>
              <w:autoSpaceDE w:val="0"/>
              <w:snapToGrid w:val="0"/>
              <w:spacing w:line="240" w:lineRule="atLeast"/>
              <w:ind w:left="60" w:right="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現職服務機關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CA0" w:rsidRDefault="00C92CA0">
            <w:pPr>
              <w:pStyle w:val="Textbody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CA0" w:rsidRDefault="00CB4936">
            <w:pPr>
              <w:pStyle w:val="Textbody"/>
              <w:overflowPunct w:val="0"/>
              <w:autoSpaceDE w:val="0"/>
              <w:snapToGrid w:val="0"/>
              <w:spacing w:line="240" w:lineRule="atLeast"/>
              <w:ind w:left="60" w:right="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1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CA0" w:rsidRDefault="00CB4936">
            <w:pPr>
              <w:pStyle w:val="Textbody"/>
              <w:tabs>
                <w:tab w:val="left" w:pos="916"/>
              </w:tabs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工友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技工</w:t>
            </w:r>
          </w:p>
          <w:p w:rsidR="00C92CA0" w:rsidRDefault="00CB4936">
            <w:pPr>
              <w:pStyle w:val="Textbody"/>
              <w:tabs>
                <w:tab w:val="left" w:pos="65"/>
              </w:tabs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司機</w:t>
            </w:r>
          </w:p>
        </w:tc>
        <w:tc>
          <w:tcPr>
            <w:tcW w:w="2493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B4936">
            <w:pPr>
              <w:widowControl/>
            </w:pPr>
          </w:p>
        </w:tc>
      </w:tr>
      <w:tr w:rsidR="00C92CA0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12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CA0" w:rsidRDefault="00CB4936">
            <w:pPr>
              <w:pStyle w:val="Textbody"/>
              <w:overflowPunct w:val="0"/>
              <w:autoSpaceDE w:val="0"/>
              <w:snapToGrid w:val="0"/>
              <w:spacing w:line="240" w:lineRule="atLeast"/>
              <w:ind w:left="60" w:right="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58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CA0" w:rsidRDefault="00CB4936">
            <w:pPr>
              <w:pStyle w:val="Textbody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學校：</w:t>
            </w:r>
          </w:p>
          <w:p w:rsidR="00C92CA0" w:rsidRDefault="00CB4936">
            <w:pPr>
              <w:pStyle w:val="Textbody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科系：</w:t>
            </w:r>
          </w:p>
          <w:p w:rsidR="00C92CA0" w:rsidRDefault="00CB4936">
            <w:pPr>
              <w:pStyle w:val="Textbody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畢業證書字號：</w:t>
            </w:r>
          </w:p>
        </w:tc>
        <w:tc>
          <w:tcPr>
            <w:tcW w:w="2493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B4936">
            <w:pPr>
              <w:widowControl/>
            </w:pPr>
          </w:p>
        </w:tc>
      </w:tr>
      <w:tr w:rsidR="00C92CA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6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CA0" w:rsidRDefault="00CB4936">
            <w:pPr>
              <w:pStyle w:val="Textbody"/>
              <w:overflowPunct w:val="0"/>
              <w:autoSpaceDE w:val="0"/>
              <w:snapToGrid w:val="0"/>
              <w:spacing w:line="240" w:lineRule="atLeast"/>
              <w:ind w:left="60" w:right="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經歷</w:t>
            </w:r>
          </w:p>
        </w:tc>
        <w:tc>
          <w:tcPr>
            <w:tcW w:w="3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CA0" w:rsidRDefault="00CB4936">
            <w:pPr>
              <w:pStyle w:val="Textbody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機關名稱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CA0" w:rsidRDefault="00CB4936">
            <w:pPr>
              <w:pStyle w:val="Textbody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CA0" w:rsidRDefault="00CB4936">
            <w:pPr>
              <w:pStyle w:val="Textbody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起迄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年月</w:t>
            </w:r>
          </w:p>
        </w:tc>
      </w:tr>
      <w:tr w:rsidR="00C92CA0">
        <w:tblPrEx>
          <w:tblCellMar>
            <w:top w:w="0" w:type="dxa"/>
            <w:bottom w:w="0" w:type="dxa"/>
          </w:tblCellMar>
        </w:tblPrEx>
        <w:trPr>
          <w:trHeight w:hRule="exact" w:val="391"/>
        </w:trPr>
        <w:tc>
          <w:tcPr>
            <w:tcW w:w="126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B4936">
            <w:pPr>
              <w:widowControl/>
            </w:pPr>
          </w:p>
        </w:tc>
        <w:tc>
          <w:tcPr>
            <w:tcW w:w="3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CA0" w:rsidRDefault="00C92CA0">
            <w:pPr>
              <w:pStyle w:val="Textbody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CA0" w:rsidRDefault="00C92CA0">
            <w:pPr>
              <w:pStyle w:val="Textbody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CA0" w:rsidRDefault="00C92CA0">
            <w:pPr>
              <w:pStyle w:val="Textbody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CA0">
        <w:tblPrEx>
          <w:tblCellMar>
            <w:top w:w="0" w:type="dxa"/>
            <w:bottom w:w="0" w:type="dxa"/>
          </w:tblCellMar>
        </w:tblPrEx>
        <w:trPr>
          <w:trHeight w:hRule="exact" w:val="419"/>
        </w:trPr>
        <w:tc>
          <w:tcPr>
            <w:tcW w:w="126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B4936">
            <w:pPr>
              <w:widowControl/>
            </w:pP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CA0" w:rsidRDefault="00C92CA0">
            <w:pPr>
              <w:pStyle w:val="Textbody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CA0" w:rsidRDefault="00C92CA0">
            <w:pPr>
              <w:pStyle w:val="Textbody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CA0" w:rsidRDefault="00C92CA0">
            <w:pPr>
              <w:pStyle w:val="Textbody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CA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26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B4936">
            <w:pPr>
              <w:widowControl/>
            </w:pP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CA0" w:rsidRDefault="00C92CA0">
            <w:pPr>
              <w:pStyle w:val="Textbody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CA0" w:rsidRDefault="00C92CA0">
            <w:pPr>
              <w:pStyle w:val="Textbody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CA0" w:rsidRDefault="00C92CA0">
            <w:pPr>
              <w:pStyle w:val="Textbody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CA0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2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CA0" w:rsidRDefault="00CB4936">
            <w:pPr>
              <w:pStyle w:val="Textbody"/>
              <w:overflowPunct w:val="0"/>
              <w:autoSpaceDE w:val="0"/>
              <w:snapToGrid w:val="0"/>
              <w:spacing w:line="240" w:lineRule="atLeast"/>
              <w:ind w:left="60" w:right="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戶籍地址</w:t>
            </w:r>
          </w:p>
        </w:tc>
        <w:tc>
          <w:tcPr>
            <w:tcW w:w="83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CA0" w:rsidRDefault="00C92CA0">
            <w:pPr>
              <w:pStyle w:val="Textbody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CA0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2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CA0" w:rsidRDefault="00CB4936">
            <w:pPr>
              <w:pStyle w:val="Textbody"/>
              <w:overflowPunct w:val="0"/>
              <w:autoSpaceDE w:val="0"/>
              <w:snapToGrid w:val="0"/>
              <w:spacing w:line="240" w:lineRule="atLeast"/>
              <w:ind w:left="60" w:right="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3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CA0" w:rsidRDefault="00C92CA0">
            <w:pPr>
              <w:pStyle w:val="Textbody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CA0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2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CA0" w:rsidRDefault="00CB4936">
            <w:pPr>
              <w:pStyle w:val="Textbody"/>
              <w:overflowPunct w:val="0"/>
              <w:autoSpaceDE w:val="0"/>
              <w:snapToGrid w:val="0"/>
              <w:spacing w:line="240" w:lineRule="atLeast"/>
              <w:ind w:left="60" w:right="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CA0" w:rsidRDefault="00CB4936">
            <w:pPr>
              <w:pStyle w:val="Textbody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宅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7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CA0" w:rsidRDefault="00CB4936">
            <w:pPr>
              <w:pStyle w:val="Textbody"/>
              <w:overflowPunct w:val="0"/>
              <w:autoSpaceDE w:val="0"/>
              <w:snapToGrid w:val="0"/>
              <w:spacing w:line="240" w:lineRule="atLeast"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公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CA0" w:rsidRDefault="00CB4936">
            <w:pPr>
              <w:pStyle w:val="Textbody"/>
              <w:overflowPunct w:val="0"/>
              <w:autoSpaceDE w:val="0"/>
              <w:snapToGrid w:val="0"/>
              <w:spacing w:line="240" w:lineRule="atLeast"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手機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C92CA0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26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CA0" w:rsidRDefault="00CB4936">
            <w:pPr>
              <w:pStyle w:val="Textbody"/>
              <w:overflowPunct w:val="0"/>
              <w:autoSpaceDE w:val="0"/>
              <w:snapToGrid w:val="0"/>
              <w:spacing w:line="240" w:lineRule="atLeast"/>
              <w:ind w:left="60" w:right="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最近三年</w:t>
            </w:r>
          </w:p>
          <w:p w:rsidR="00C92CA0" w:rsidRDefault="00CB4936">
            <w:pPr>
              <w:pStyle w:val="Textbody"/>
              <w:overflowPunct w:val="0"/>
              <w:autoSpaceDE w:val="0"/>
              <w:snapToGrid w:val="0"/>
              <w:spacing w:line="240" w:lineRule="atLeast"/>
              <w:ind w:left="60" w:right="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考績等第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CA0" w:rsidRDefault="00CB4936">
            <w:pPr>
              <w:pStyle w:val="Textbody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106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</w:p>
        </w:tc>
        <w:tc>
          <w:tcPr>
            <w:tcW w:w="27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CA0" w:rsidRDefault="00CB4936">
            <w:pPr>
              <w:pStyle w:val="Textbody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107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CA0" w:rsidRDefault="00CB4936">
            <w:pPr>
              <w:pStyle w:val="Textbody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108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</w:p>
        </w:tc>
      </w:tr>
      <w:tr w:rsidR="00C92CA0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26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B4936">
            <w:pPr>
              <w:widowControl/>
            </w:pP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CA0" w:rsidRDefault="00C92CA0">
            <w:pPr>
              <w:pStyle w:val="Textbody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CA0" w:rsidRDefault="00C92CA0">
            <w:pPr>
              <w:pStyle w:val="Textbody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CA0" w:rsidRDefault="00C92CA0">
            <w:pPr>
              <w:pStyle w:val="Textbody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CA0">
        <w:tblPrEx>
          <w:tblCellMar>
            <w:top w:w="0" w:type="dxa"/>
            <w:bottom w:w="0" w:type="dxa"/>
          </w:tblCellMar>
        </w:tblPrEx>
        <w:trPr>
          <w:trHeight w:hRule="exact" w:val="776"/>
        </w:trPr>
        <w:tc>
          <w:tcPr>
            <w:tcW w:w="1265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CA0" w:rsidRDefault="00CB4936">
            <w:pPr>
              <w:pStyle w:val="Textbody"/>
              <w:overflowPunct w:val="0"/>
              <w:autoSpaceDE w:val="0"/>
              <w:snapToGrid w:val="0"/>
              <w:spacing w:line="240" w:lineRule="atLeast"/>
              <w:ind w:left="60" w:right="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領有</w:t>
            </w:r>
          </w:p>
          <w:p w:rsidR="00C92CA0" w:rsidRDefault="00CB4936">
            <w:pPr>
              <w:pStyle w:val="Textbody"/>
              <w:overflowPunct w:val="0"/>
              <w:autoSpaceDE w:val="0"/>
              <w:snapToGrid w:val="0"/>
              <w:spacing w:line="240" w:lineRule="atLeast"/>
              <w:ind w:left="60" w:right="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駕照</w:t>
            </w:r>
          </w:p>
        </w:tc>
        <w:tc>
          <w:tcPr>
            <w:tcW w:w="8383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CA0" w:rsidRDefault="00CB4936">
            <w:pPr>
              <w:pStyle w:val="Textbody"/>
              <w:overflowPunct w:val="0"/>
              <w:autoSpaceDE w:val="0"/>
              <w:snapToGrid w:val="0"/>
              <w:spacing w:line="24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職業小客車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職業大客車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C92CA0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126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CA0" w:rsidRDefault="00CB4936">
            <w:pPr>
              <w:pStyle w:val="Textbody"/>
              <w:overflowPunct w:val="0"/>
              <w:autoSpaceDE w:val="0"/>
              <w:snapToGrid w:val="0"/>
              <w:spacing w:line="240" w:lineRule="atLeast"/>
              <w:ind w:left="60" w:right="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簡要自傳</w:t>
            </w:r>
          </w:p>
        </w:tc>
        <w:tc>
          <w:tcPr>
            <w:tcW w:w="8383" w:type="dxa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CA0" w:rsidRDefault="00C92CA0">
            <w:pPr>
              <w:pStyle w:val="Textbody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CA0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1265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B4936">
            <w:pPr>
              <w:widowControl/>
            </w:pPr>
          </w:p>
        </w:tc>
        <w:tc>
          <w:tcPr>
            <w:tcW w:w="8383" w:type="dxa"/>
            <w:gridSpan w:val="7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CA0" w:rsidRDefault="00C92CA0">
            <w:pPr>
              <w:pStyle w:val="Textbody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CA0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1265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B4936">
            <w:pPr>
              <w:widowControl/>
            </w:pPr>
          </w:p>
        </w:tc>
        <w:tc>
          <w:tcPr>
            <w:tcW w:w="8383" w:type="dxa"/>
            <w:gridSpan w:val="7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CA0" w:rsidRDefault="00C92CA0">
            <w:pPr>
              <w:pStyle w:val="Textbody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CA0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1265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B4936">
            <w:pPr>
              <w:widowControl/>
            </w:pPr>
          </w:p>
        </w:tc>
        <w:tc>
          <w:tcPr>
            <w:tcW w:w="8383" w:type="dxa"/>
            <w:gridSpan w:val="7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CA0" w:rsidRDefault="00C92CA0">
            <w:pPr>
              <w:pStyle w:val="Textbody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CA0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265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B4936">
            <w:pPr>
              <w:widowControl/>
            </w:pPr>
          </w:p>
        </w:tc>
        <w:tc>
          <w:tcPr>
            <w:tcW w:w="8383" w:type="dxa"/>
            <w:gridSpan w:val="7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CA0" w:rsidRDefault="00C92CA0">
            <w:pPr>
              <w:pStyle w:val="Textbody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CA0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265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B4936">
            <w:pPr>
              <w:widowControl/>
            </w:pPr>
          </w:p>
        </w:tc>
        <w:tc>
          <w:tcPr>
            <w:tcW w:w="8383" w:type="dxa"/>
            <w:gridSpan w:val="7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CA0" w:rsidRDefault="00C92CA0">
            <w:pPr>
              <w:pStyle w:val="Textbody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CA0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1265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B4936">
            <w:pPr>
              <w:widowControl/>
            </w:pPr>
          </w:p>
        </w:tc>
        <w:tc>
          <w:tcPr>
            <w:tcW w:w="8383" w:type="dxa"/>
            <w:gridSpan w:val="7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CA0" w:rsidRDefault="00C92CA0">
            <w:pPr>
              <w:pStyle w:val="Textbody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CA0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1265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B4936">
            <w:pPr>
              <w:widowControl/>
            </w:pPr>
          </w:p>
        </w:tc>
        <w:tc>
          <w:tcPr>
            <w:tcW w:w="8383" w:type="dxa"/>
            <w:gridSpan w:val="7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CA0" w:rsidRDefault="00C92CA0">
            <w:pPr>
              <w:pStyle w:val="Textbody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CA0">
        <w:tblPrEx>
          <w:tblCellMar>
            <w:top w:w="0" w:type="dxa"/>
            <w:bottom w:w="0" w:type="dxa"/>
          </w:tblCellMar>
        </w:tblPrEx>
        <w:trPr>
          <w:trHeight w:val="73"/>
        </w:trPr>
        <w:tc>
          <w:tcPr>
            <w:tcW w:w="1265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B4936">
            <w:pPr>
              <w:widowControl/>
            </w:pPr>
          </w:p>
        </w:tc>
        <w:tc>
          <w:tcPr>
            <w:tcW w:w="8383" w:type="dxa"/>
            <w:gridSpan w:val="7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CA0" w:rsidRDefault="00C92CA0">
            <w:pPr>
              <w:pStyle w:val="Textbody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CA0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1265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B4936">
            <w:pPr>
              <w:widowControl/>
            </w:pPr>
          </w:p>
        </w:tc>
        <w:tc>
          <w:tcPr>
            <w:tcW w:w="8383" w:type="dxa"/>
            <w:gridSpan w:val="7"/>
            <w:tcBorders>
              <w:top w:val="dashed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CA0" w:rsidRDefault="00C92CA0">
            <w:pPr>
              <w:pStyle w:val="Textbody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92CA0" w:rsidRDefault="00CB4936">
      <w:pPr>
        <w:pStyle w:val="Textbody"/>
        <w:tabs>
          <w:tab w:val="left" w:pos="6160"/>
        </w:tabs>
        <w:jc w:val="right"/>
      </w:pPr>
      <w:r>
        <w:rPr>
          <w:rFonts w:ascii="標楷體" w:eastAsia="標楷體" w:hAnsi="標楷體"/>
          <w:sz w:val="28"/>
          <w:szCs w:val="28"/>
        </w:rPr>
        <w:t>應徵人簽名：</w:t>
      </w:r>
      <w:r>
        <w:rPr>
          <w:rFonts w:ascii="標楷體" w:eastAsia="標楷體" w:hAnsi="標楷體"/>
          <w:sz w:val="28"/>
          <w:szCs w:val="28"/>
        </w:rPr>
        <w:t xml:space="preserve">            </w:t>
      </w:r>
    </w:p>
    <w:sectPr w:rsidR="00C92CA0">
      <w:pgSz w:w="11906" w:h="16838"/>
      <w:pgMar w:top="680" w:right="1134" w:bottom="567" w:left="1134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936" w:rsidRDefault="00CB4936">
      <w:r>
        <w:separator/>
      </w:r>
    </w:p>
  </w:endnote>
  <w:endnote w:type="continuationSeparator" w:id="0">
    <w:p w:rsidR="00CB4936" w:rsidRDefault="00CB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936" w:rsidRDefault="00CB4936">
      <w:r>
        <w:rPr>
          <w:color w:val="000000"/>
        </w:rPr>
        <w:separator/>
      </w:r>
    </w:p>
  </w:footnote>
  <w:footnote w:type="continuationSeparator" w:id="0">
    <w:p w:rsidR="00CB4936" w:rsidRDefault="00CB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92CA0"/>
    <w:rsid w:val="0069373F"/>
    <w:rsid w:val="00C92CA0"/>
    <w:rsid w:val="00CB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7ED58E-0E78-4BA1-8437-57959EFD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5">
    <w:name w:val="頁首 字元"/>
    <w:rPr>
      <w:kern w:val="3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法務部調查局甄選工友履歷表</dc:title>
  <dc:creator>MJIB</dc:creator>
  <cp:lastModifiedBy>湯詠茹</cp:lastModifiedBy>
  <cp:revision>2</cp:revision>
  <cp:lastPrinted>2013-04-18T09:25:00Z</cp:lastPrinted>
  <dcterms:created xsi:type="dcterms:W3CDTF">2020-12-08T05:35:00Z</dcterms:created>
  <dcterms:modified xsi:type="dcterms:W3CDTF">2020-12-08T05:35:00Z</dcterms:modified>
</cp:coreProperties>
</file>